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E0" w:rsidRDefault="001B2195">
      <w:pPr>
        <w:rPr>
          <w:rFonts w:ascii="黑体" w:eastAsia="黑体"/>
          <w:kern w:val="0"/>
          <w:sz w:val="36"/>
          <w:szCs w:val="36"/>
        </w:rPr>
      </w:pPr>
      <w:r>
        <w:rPr>
          <w:rFonts w:ascii="方正黑体_GBK" w:eastAsia="方正黑体_GBK" w:hint="eastAsia"/>
          <w:bCs/>
          <w:sz w:val="32"/>
          <w:szCs w:val="32"/>
        </w:rPr>
        <w:t>附件2：</w:t>
      </w:r>
    </w:p>
    <w:p w:rsidR="00F74E10" w:rsidRDefault="001B2195">
      <w:pPr>
        <w:rPr>
          <w:rFonts w:ascii="黑体" w:eastAsia="黑体"/>
          <w:kern w:val="0"/>
          <w:sz w:val="36"/>
          <w:szCs w:val="36"/>
        </w:rPr>
      </w:pPr>
      <w:r>
        <w:rPr>
          <w:rFonts w:ascii="黑体" w:eastAsia="黑体" w:hint="eastAsia"/>
          <w:kern w:val="0"/>
          <w:sz w:val="36"/>
          <w:szCs w:val="36"/>
        </w:rPr>
        <w:t>重庆大学2017-2018学年度“五四”表彰名额分配表</w:t>
      </w:r>
    </w:p>
    <w:tbl>
      <w:tblPr>
        <w:tblW w:w="12200" w:type="dxa"/>
        <w:tblInd w:w="93" w:type="dxa"/>
        <w:tblLook w:val="04A0"/>
      </w:tblPr>
      <w:tblGrid>
        <w:gridCol w:w="1900"/>
        <w:gridCol w:w="1080"/>
        <w:gridCol w:w="1080"/>
        <w:gridCol w:w="1660"/>
        <w:gridCol w:w="1080"/>
        <w:gridCol w:w="1080"/>
        <w:gridCol w:w="1080"/>
        <w:gridCol w:w="1080"/>
        <w:gridCol w:w="1080"/>
        <w:gridCol w:w="1080"/>
      </w:tblGrid>
      <w:tr w:rsidR="007D4E90" w:rsidRPr="007D4E90" w:rsidTr="007D4E90">
        <w:trPr>
          <w:trHeight w:val="51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优秀团干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优秀团员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五四红旗团支部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自立自强先进个人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青年志愿者先进个人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创新创业先进个人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文化艺术先进个人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社团先进个人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优秀团日活动</w:t>
            </w:r>
          </w:p>
        </w:tc>
      </w:tr>
      <w:tr w:rsidR="007D4E90" w:rsidRPr="007D4E90" w:rsidTr="007D4E90">
        <w:trPr>
          <w:trHeight w:val="312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D4E90" w:rsidRPr="007D4E90" w:rsidTr="007D4E90">
        <w:trPr>
          <w:trHeight w:val="4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7D4E90" w:rsidRPr="007D4E90" w:rsidTr="007D4E90">
        <w:trPr>
          <w:trHeight w:val="4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D4E90" w:rsidRPr="007D4E90" w:rsidTr="007D4E90">
        <w:trPr>
          <w:trHeight w:val="4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D4E90" w:rsidRPr="007D4E90" w:rsidTr="007D4E90">
        <w:trPr>
          <w:trHeight w:val="4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D4E90" w:rsidRPr="007D4E90" w:rsidTr="007D4E90">
        <w:trPr>
          <w:trHeight w:val="4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D4E90" w:rsidRPr="007D4E90" w:rsidTr="007D4E90">
        <w:trPr>
          <w:trHeight w:val="4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团委学生会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90" w:rsidRPr="007D4E90" w:rsidRDefault="007D4E90" w:rsidP="007D4E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D4E90" w:rsidRPr="007D4E90" w:rsidTr="007D4E90">
        <w:trPr>
          <w:trHeight w:val="4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90" w:rsidRPr="007D4E90" w:rsidRDefault="007D4E90" w:rsidP="007D4E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4E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 w:rsidR="00F74E10" w:rsidRDefault="00F74E10" w:rsidP="00F74E10">
      <w:pPr>
        <w:widowControl/>
        <w:textAlignment w:val="center"/>
        <w:rPr>
          <w:rFonts w:ascii="黑体" w:eastAsia="黑体"/>
          <w:kern w:val="0"/>
          <w:sz w:val="36"/>
          <w:szCs w:val="36"/>
        </w:rPr>
      </w:pPr>
      <w:r>
        <w:rPr>
          <w:rFonts w:ascii="黑体" w:eastAsia="黑体" w:hint="eastAsia"/>
          <w:kern w:val="0"/>
          <w:sz w:val="36"/>
          <w:szCs w:val="36"/>
        </w:rPr>
        <w:t>备注：请老师们4月12号下午五点之前将各年级（包括研究生）</w:t>
      </w:r>
      <w:hyperlink r:id="rId7" w:history="1">
        <w:r w:rsidRPr="00716595">
          <w:rPr>
            <w:rStyle w:val="a5"/>
            <w:rFonts w:ascii="黑体" w:eastAsia="黑体" w:hint="eastAsia"/>
            <w:kern w:val="0"/>
            <w:sz w:val="36"/>
            <w:szCs w:val="36"/>
          </w:rPr>
          <w:t>的评选汇总名单发到396459914@qq.com</w:t>
        </w:r>
      </w:hyperlink>
      <w:r>
        <w:rPr>
          <w:rFonts w:ascii="黑体" w:eastAsia="黑体" w:hint="eastAsia"/>
          <w:kern w:val="0"/>
          <w:sz w:val="36"/>
          <w:szCs w:val="36"/>
        </w:rPr>
        <w:t>，需要提前公示。优团优干由各年级自己评选，五四红旗团支部和优秀团日活动由学院团委组织评选。</w:t>
      </w:r>
      <w:r w:rsidRPr="00F74E10">
        <w:rPr>
          <w:rFonts w:ascii="黑体" w:eastAsia="黑体" w:hint="eastAsia"/>
          <w:b/>
          <w:kern w:val="0"/>
          <w:sz w:val="36"/>
          <w:szCs w:val="36"/>
        </w:rPr>
        <w:t>社团先进个人</w:t>
      </w:r>
      <w:r>
        <w:rPr>
          <w:rFonts w:ascii="黑体" w:eastAsia="黑体" w:hint="eastAsia"/>
          <w:kern w:val="0"/>
          <w:sz w:val="36"/>
          <w:szCs w:val="36"/>
        </w:rPr>
        <w:t>由学院社团联合会组织评选。</w:t>
      </w:r>
      <w:r w:rsidRPr="00F74E10">
        <w:rPr>
          <w:rFonts w:ascii="黑体" w:eastAsia="黑体" w:hint="eastAsia"/>
          <w:b/>
          <w:kern w:val="0"/>
          <w:sz w:val="36"/>
          <w:szCs w:val="36"/>
        </w:rPr>
        <w:t>青年志愿者先进个人</w:t>
      </w:r>
      <w:r>
        <w:rPr>
          <w:rFonts w:ascii="黑体" w:eastAsia="黑体" w:hint="eastAsia"/>
          <w:kern w:val="0"/>
          <w:sz w:val="36"/>
          <w:szCs w:val="36"/>
        </w:rPr>
        <w:t>由学院青协组织评选。</w:t>
      </w:r>
      <w:r w:rsidR="00D71F28">
        <w:rPr>
          <w:rFonts w:ascii="黑体" w:eastAsia="黑体" w:hint="eastAsia"/>
          <w:kern w:val="0"/>
          <w:sz w:val="36"/>
          <w:szCs w:val="36"/>
        </w:rPr>
        <w:t>其他单项每个年级可以自行申报再统一评选。每项需要推荐一名十佳。</w:t>
      </w:r>
    </w:p>
    <w:sectPr w:rsidR="00F74E10" w:rsidSect="002F07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604" w:rsidRDefault="00B86604" w:rsidP="002F0720">
      <w:r>
        <w:separator/>
      </w:r>
    </w:p>
  </w:endnote>
  <w:endnote w:type="continuationSeparator" w:id="0">
    <w:p w:rsidR="00B86604" w:rsidRDefault="00B86604" w:rsidP="002F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604" w:rsidRDefault="00B86604" w:rsidP="002F0720">
      <w:r>
        <w:separator/>
      </w:r>
    </w:p>
  </w:footnote>
  <w:footnote w:type="continuationSeparator" w:id="0">
    <w:p w:rsidR="00B86604" w:rsidRDefault="00B86604" w:rsidP="002F0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C0C29A5"/>
    <w:rsid w:val="000112E0"/>
    <w:rsid w:val="000A6932"/>
    <w:rsid w:val="001B2195"/>
    <w:rsid w:val="002F0720"/>
    <w:rsid w:val="003C69BA"/>
    <w:rsid w:val="007D4E90"/>
    <w:rsid w:val="00A7350E"/>
    <w:rsid w:val="00B86604"/>
    <w:rsid w:val="00C255E9"/>
    <w:rsid w:val="00D401A6"/>
    <w:rsid w:val="00D71F28"/>
    <w:rsid w:val="00F74E10"/>
    <w:rsid w:val="0EB573DC"/>
    <w:rsid w:val="126664C0"/>
    <w:rsid w:val="1D986B35"/>
    <w:rsid w:val="3C0C29A5"/>
    <w:rsid w:val="4CDC2BF7"/>
    <w:rsid w:val="4DC62356"/>
    <w:rsid w:val="688A2143"/>
    <w:rsid w:val="6D535020"/>
    <w:rsid w:val="7237377A"/>
    <w:rsid w:val="7D6A525B"/>
    <w:rsid w:val="7E6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2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0112E0"/>
    <w:rPr>
      <w:rFonts w:ascii="Times New Roman" w:hAnsi="Times New Roman" w:cs="Times New Roman" w:hint="default"/>
      <w:b/>
      <w:color w:val="000000"/>
      <w:sz w:val="16"/>
      <w:szCs w:val="16"/>
      <w:u w:val="none"/>
    </w:rPr>
  </w:style>
  <w:style w:type="character" w:customStyle="1" w:styleId="font01">
    <w:name w:val="font01"/>
    <w:basedOn w:val="a0"/>
    <w:qFormat/>
    <w:rsid w:val="000112E0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paragraph" w:styleId="a3">
    <w:name w:val="header"/>
    <w:basedOn w:val="a"/>
    <w:link w:val="Char"/>
    <w:rsid w:val="002F0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07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F0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072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rsid w:val="00F74E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340;&#35780;&#36873;&#27719;&#24635;&#21517;&#21333;&#21457;&#21040;396459914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230;&#22992;&#26368;&#32654;&#20029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菁漪</dc:creator>
  <cp:lastModifiedBy>Administrator</cp:lastModifiedBy>
  <cp:revision>6</cp:revision>
  <dcterms:created xsi:type="dcterms:W3CDTF">2018-04-02T11:24:00Z</dcterms:created>
  <dcterms:modified xsi:type="dcterms:W3CDTF">2018-04-08T09:20:00Z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